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BEE5E" w14:textId="77777777" w:rsidR="00C41BEB" w:rsidRPr="00E96221" w:rsidRDefault="0089398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令和３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剣道競技参加申込書（男子用）</w:t>
      </w:r>
    </w:p>
    <w:p w14:paraId="3E843FED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E96221" w:rsidRPr="00E96221" w14:paraId="5E88BA9C" w14:textId="77777777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952E4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01D490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6D4B5097" w14:textId="7777777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E6BDDA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1A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82E8FB1" w14:textId="77777777" w:rsidR="00C41BEB" w:rsidRPr="00530E1F" w:rsidRDefault="00C41BEB">
            <w:pPr>
              <w:pStyle w:val="a3"/>
              <w:spacing w:before="189"/>
              <w:rPr>
                <w:rFonts w:asciiTheme="minorEastAsia" w:eastAsiaTheme="minorEastAsia" w:hAnsiTheme="minorEastAsia"/>
                <w:spacing w:val="0"/>
              </w:rPr>
            </w:pPr>
            <w:r w:rsidRPr="00530E1F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530E1F">
              <w:rPr>
                <w:rFonts w:asciiTheme="minorEastAsia" w:eastAsiaTheme="minorEastAsia" w:hAnsiTheme="minorEastAsia" w:cs="Times New Roman"/>
              </w:rPr>
              <w:t>TEL</w:t>
            </w:r>
            <w:r w:rsidRPr="00530E1F">
              <w:rPr>
                <w:rFonts w:asciiTheme="minorEastAsia" w:eastAsiaTheme="minorEastAsia" w:hAnsiTheme="minorEastAsia" w:hint="eastAsia"/>
              </w:rPr>
              <w:t xml:space="preserve">　　　　　－　　　－</w:t>
            </w:r>
          </w:p>
        </w:tc>
      </w:tr>
      <w:tr w:rsidR="00E96221" w:rsidRPr="00E96221" w14:paraId="1E6CF06A" w14:textId="7777777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D5FA22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57D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23547D" w14:textId="77777777" w:rsidR="00C41BEB" w:rsidRPr="00530E1F" w:rsidRDefault="00C41BEB">
            <w:pPr>
              <w:pStyle w:val="a3"/>
              <w:spacing w:before="189"/>
              <w:rPr>
                <w:rFonts w:asciiTheme="minorEastAsia" w:eastAsiaTheme="minorEastAsia" w:hAnsiTheme="minorEastAsia"/>
                <w:spacing w:val="0"/>
              </w:rPr>
            </w:pPr>
            <w:r w:rsidRPr="00530E1F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530E1F">
              <w:rPr>
                <w:rFonts w:asciiTheme="minorEastAsia" w:eastAsiaTheme="minorEastAsia" w:hAnsiTheme="minorEastAsia" w:cs="Times New Roman"/>
              </w:rPr>
              <w:t>TEL</w:t>
            </w:r>
            <w:r w:rsidRPr="00530E1F">
              <w:rPr>
                <w:rFonts w:asciiTheme="minorEastAsia" w:eastAsiaTheme="minorEastAsia" w:hAnsiTheme="minorEastAsia" w:hint="eastAsia"/>
              </w:rPr>
              <w:t xml:space="preserve">　　　　　－　　　－</w:t>
            </w:r>
          </w:p>
        </w:tc>
      </w:tr>
      <w:tr w:rsidR="00C41BEB" w:rsidRPr="00E96221" w14:paraId="7451FB57" w14:textId="77777777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44FE46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FA31B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08242BD9" w14:textId="77777777" w:rsidR="00C41BEB" w:rsidRPr="00E96221" w:rsidRDefault="00C41BEB">
      <w:pPr>
        <w:pStyle w:val="a3"/>
        <w:rPr>
          <w:spacing w:val="0"/>
        </w:rPr>
      </w:pPr>
    </w:p>
    <w:p w14:paraId="6EB2E564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60172B0E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E96221" w:rsidRPr="00E96221" w14:paraId="6750DE84" w14:textId="77777777" w:rsidTr="00D90462">
        <w:trPr>
          <w:trHeight w:val="528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DBB07E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E0ECE0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901DC7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774CFB3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57558936" w14:textId="77777777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755BA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49C62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43674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DE404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5D8574A6" w14:textId="77777777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7DC22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DE3F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0B6A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1D139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0BA23E20" w14:textId="77777777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D8FA9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1351F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C776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0BC875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582420C4" w14:textId="77777777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3619C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87E46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2EA1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EC1D1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0A632DDD" w14:textId="77777777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09E84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1FD26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80D6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8689D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3132ADE3" w14:textId="77777777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E33DA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補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0ABE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90536E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DD5C8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5C34A840" w14:textId="77777777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459C0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補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97FAC1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1F97EE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86C4B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6B27830D" w14:textId="77777777" w:rsidR="00C41BEB" w:rsidRPr="00E96221" w:rsidRDefault="00C41BEB">
      <w:pPr>
        <w:pStyle w:val="a3"/>
        <w:rPr>
          <w:spacing w:val="0"/>
        </w:rPr>
      </w:pPr>
    </w:p>
    <w:p w14:paraId="65DB87D3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31F69E77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E96221" w:rsidRPr="00E96221" w14:paraId="54964EF9" w14:textId="77777777" w:rsidTr="00D90462">
        <w:trPr>
          <w:trHeight w:val="517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2A1BE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37CB97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2E3060E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A6C3767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1E95093B" w14:textId="77777777" w:rsidTr="00D90462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60772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C8051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6EDE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90E45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6C62FAF1" w14:textId="77777777" w:rsidTr="00D90462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8FE4E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E3B0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3BD62E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94A3F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4CD595E8" w14:textId="77777777" w:rsidTr="00D90462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41E2F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AC06E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18D1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ADF1FD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0A0DE8EE" w14:textId="77777777" w:rsidTr="00D90462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E4C97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C11881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79E942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9A56B2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52ADB9CB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6DBD7796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  <w:bookmarkStart w:id="0" w:name="_Hlk1554969"/>
    </w:p>
    <w:p w14:paraId="18A1A357" w14:textId="77777777" w:rsidR="00D90462" w:rsidRPr="00E96221" w:rsidRDefault="00D90462" w:rsidP="00E9622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bookmarkEnd w:id="0"/>
    <w:p w14:paraId="0C03FF2D" w14:textId="77777777" w:rsidR="00C41BEB" w:rsidRPr="00E96221" w:rsidRDefault="00C41BEB">
      <w:pPr>
        <w:pStyle w:val="a3"/>
        <w:rPr>
          <w:spacing w:val="0"/>
        </w:rPr>
      </w:pPr>
    </w:p>
    <w:p w14:paraId="1061082A" w14:textId="77777777"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7582EA2D" w14:textId="77777777" w:rsidR="00D90462" w:rsidRPr="00E96221" w:rsidRDefault="00D90462">
      <w:pPr>
        <w:pStyle w:val="a3"/>
        <w:rPr>
          <w:spacing w:val="0"/>
        </w:rPr>
      </w:pPr>
    </w:p>
    <w:p w14:paraId="3A5EC605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>令和　３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60DF8974" w14:textId="77777777" w:rsidR="00C41BEB" w:rsidRPr="00E96221" w:rsidRDefault="00C41BEB">
      <w:pPr>
        <w:pStyle w:val="a3"/>
        <w:rPr>
          <w:spacing w:val="0"/>
        </w:rPr>
      </w:pPr>
    </w:p>
    <w:p w14:paraId="7AA90699" w14:textId="77777777" w:rsidR="00C41BEB" w:rsidRPr="00E96221" w:rsidRDefault="00C41BEB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416F0528" w14:textId="77777777"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14:paraId="5B25A6D2" w14:textId="77777777" w:rsidR="006565B3" w:rsidRPr="00E96221" w:rsidRDefault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上記の者は（　　　　　　　）郡市町の代表として、剣道競技に出場することを認めます。</w:t>
      </w:r>
    </w:p>
    <w:p w14:paraId="4E7DB795" w14:textId="77777777"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14:paraId="47F89B2E" w14:textId="77777777" w:rsidR="00D8593B" w:rsidRPr="00E96221" w:rsidRDefault="006565B3" w:rsidP="006565B3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（　　　　　　　）郡市町中体連会長　　　　　　　　　　　　　　　　　印　</w:t>
      </w:r>
    </w:p>
    <w:p w14:paraId="27661B90" w14:textId="77777777" w:rsidR="00D90462" w:rsidRPr="00E96221" w:rsidRDefault="00D90462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133C33B7" w14:textId="77777777" w:rsidR="00C41BEB" w:rsidRPr="00E96221" w:rsidRDefault="0089398F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lastRenderedPageBreak/>
        <w:t>令和３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剣道競技参加申込書（女子用：朱書き）</w:t>
      </w:r>
    </w:p>
    <w:p w14:paraId="0798A323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E96221" w:rsidRPr="00E96221" w14:paraId="2E52EC0C" w14:textId="77777777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B73D4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B66BD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585C076D" w14:textId="7777777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E3647E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1D9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5891E4B" w14:textId="77777777" w:rsidR="00C41BEB" w:rsidRPr="00530E1F" w:rsidRDefault="00C41BEB">
            <w:pPr>
              <w:pStyle w:val="a3"/>
              <w:spacing w:before="189"/>
              <w:rPr>
                <w:rFonts w:asciiTheme="minorEastAsia" w:eastAsiaTheme="minorEastAsia" w:hAnsiTheme="minorEastAsia"/>
                <w:spacing w:val="0"/>
              </w:rPr>
            </w:pPr>
            <w:r w:rsidRPr="00530E1F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530E1F">
              <w:rPr>
                <w:rFonts w:asciiTheme="minorEastAsia" w:eastAsiaTheme="minorEastAsia" w:hAnsiTheme="minorEastAsia" w:cs="Times New Roman"/>
              </w:rPr>
              <w:t>TEL</w:t>
            </w:r>
            <w:r w:rsidRPr="00530E1F">
              <w:rPr>
                <w:rFonts w:asciiTheme="minorEastAsia" w:eastAsiaTheme="minorEastAsia" w:hAnsiTheme="minorEastAsia" w:hint="eastAsia"/>
              </w:rPr>
              <w:t xml:space="preserve">　　　　　－　　　－</w:t>
            </w:r>
          </w:p>
        </w:tc>
      </w:tr>
      <w:tr w:rsidR="00E96221" w:rsidRPr="00E96221" w14:paraId="16B5E095" w14:textId="7777777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D95B4D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960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F79903" w14:textId="77777777" w:rsidR="00C41BEB" w:rsidRPr="00530E1F" w:rsidRDefault="00C41BEB">
            <w:pPr>
              <w:pStyle w:val="a3"/>
              <w:spacing w:before="189"/>
              <w:rPr>
                <w:rFonts w:asciiTheme="minorEastAsia" w:eastAsiaTheme="minorEastAsia" w:hAnsiTheme="minorEastAsia"/>
                <w:spacing w:val="0"/>
              </w:rPr>
            </w:pPr>
            <w:r w:rsidRPr="00530E1F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530E1F">
              <w:rPr>
                <w:rFonts w:asciiTheme="minorEastAsia" w:eastAsiaTheme="minorEastAsia" w:hAnsiTheme="minorEastAsia" w:cs="Times New Roman"/>
              </w:rPr>
              <w:t>TEL</w:t>
            </w:r>
            <w:r w:rsidRPr="00530E1F">
              <w:rPr>
                <w:rFonts w:asciiTheme="minorEastAsia" w:eastAsiaTheme="minorEastAsia" w:hAnsiTheme="minorEastAsia" w:hint="eastAsia"/>
              </w:rPr>
              <w:t xml:space="preserve">　　　　　－　　　－</w:t>
            </w:r>
          </w:p>
        </w:tc>
      </w:tr>
      <w:tr w:rsidR="00C41BEB" w:rsidRPr="00E96221" w14:paraId="0408F19A" w14:textId="77777777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A757B7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0E34B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66295F5C" w14:textId="77777777" w:rsidR="00C41BEB" w:rsidRPr="00E96221" w:rsidRDefault="00C41BEB">
      <w:pPr>
        <w:pStyle w:val="a3"/>
        <w:rPr>
          <w:spacing w:val="0"/>
        </w:rPr>
      </w:pPr>
    </w:p>
    <w:p w14:paraId="5C3C3206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0C57F5B6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E96221" w:rsidRPr="00E96221" w14:paraId="4D520D0A" w14:textId="77777777" w:rsidTr="00D90462">
        <w:trPr>
          <w:trHeight w:val="529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79FF5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44482BE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358955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8659D58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491742D8" w14:textId="77777777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CB0AD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B4AD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2320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0E62B4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5B3E9F01" w14:textId="77777777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6C42A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762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38C12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B13B5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73A84C9A" w14:textId="77777777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66E2F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1E3CB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C965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6F0819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0911CF0D" w14:textId="77777777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8FAC7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899F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763C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DCD63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6EA78F87" w14:textId="77777777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40D08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8BDA3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EC19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295FA1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0B2FA3D7" w14:textId="77777777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3A2C1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補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99C7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4204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B4618B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22C4F340" w14:textId="77777777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DAD23C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補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6427DB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FDE531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F2753C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78B49385" w14:textId="77777777" w:rsidR="00C41BEB" w:rsidRPr="00E96221" w:rsidRDefault="00C41BEB">
      <w:pPr>
        <w:pStyle w:val="a3"/>
        <w:rPr>
          <w:spacing w:val="0"/>
        </w:rPr>
      </w:pPr>
    </w:p>
    <w:p w14:paraId="428C5B23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1D913771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E96221" w:rsidRPr="00E96221" w14:paraId="3AFD43A2" w14:textId="77777777" w:rsidTr="00D90462">
        <w:trPr>
          <w:trHeight w:val="489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08A8D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242223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E265C5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0B215DB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3A8E0362" w14:textId="77777777" w:rsidTr="00D90462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1865D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0871C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0C1D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1A49C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60C59C79" w14:textId="77777777" w:rsidTr="00D90462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248C3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3C3A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15441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E30F0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41D9A161" w14:textId="77777777" w:rsidTr="00D90462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10A89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1AD5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474D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30354D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1F7D866D" w14:textId="77777777" w:rsidTr="00D90462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10DCB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2EFD6C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60EA37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A322D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2D9ACD07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26B85FAF" w14:textId="77777777" w:rsidR="00E96221" w:rsidRPr="00E96221" w:rsidRDefault="00E96221" w:rsidP="00E96221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0A3B83C2" w14:textId="77777777" w:rsidR="00E96221" w:rsidRPr="00E96221" w:rsidRDefault="00E96221" w:rsidP="00E9622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283A7262" w14:textId="77777777" w:rsidR="00C41BEB" w:rsidRPr="00E96221" w:rsidRDefault="00C41BEB">
      <w:pPr>
        <w:pStyle w:val="a3"/>
        <w:rPr>
          <w:spacing w:val="0"/>
        </w:rPr>
      </w:pPr>
    </w:p>
    <w:p w14:paraId="6542E953" w14:textId="77777777"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52FDF92E" w14:textId="77777777" w:rsidR="00D90462" w:rsidRPr="00E96221" w:rsidRDefault="00D90462">
      <w:pPr>
        <w:pStyle w:val="a3"/>
        <w:rPr>
          <w:spacing w:val="0"/>
        </w:rPr>
      </w:pPr>
    </w:p>
    <w:p w14:paraId="744D465B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>令和　３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5390F96F" w14:textId="77777777" w:rsidR="00C41BEB" w:rsidRPr="00E96221" w:rsidRDefault="00C41BEB">
      <w:pPr>
        <w:pStyle w:val="a3"/>
        <w:rPr>
          <w:spacing w:val="0"/>
        </w:rPr>
      </w:pPr>
    </w:p>
    <w:p w14:paraId="7BBDF235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4101E81F" w14:textId="77777777" w:rsidR="00C41BEB" w:rsidRPr="00E96221" w:rsidRDefault="00C41BEB">
      <w:pPr>
        <w:pStyle w:val="a3"/>
        <w:rPr>
          <w:spacing w:val="0"/>
        </w:rPr>
      </w:pPr>
    </w:p>
    <w:p w14:paraId="0132B353" w14:textId="77777777" w:rsidR="006565B3" w:rsidRPr="00E96221" w:rsidRDefault="006565B3" w:rsidP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上記の者は（　　　　　　　）郡市町の代表として、剣道競技に出場することを認めます。</w:t>
      </w:r>
    </w:p>
    <w:p w14:paraId="11162443" w14:textId="77777777" w:rsidR="006565B3" w:rsidRPr="00E96221" w:rsidRDefault="006565B3" w:rsidP="006565B3">
      <w:pPr>
        <w:pStyle w:val="a3"/>
        <w:rPr>
          <w:rFonts w:ascii="ＭＳ 明朝" w:hAnsi="ＭＳ 明朝"/>
          <w:u w:val="single" w:color="000000"/>
        </w:rPr>
      </w:pPr>
    </w:p>
    <w:p w14:paraId="1979DF28" w14:textId="77777777" w:rsidR="006565B3" w:rsidRPr="00E96221" w:rsidRDefault="006565B3" w:rsidP="006565B3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（　　　　　　　）郡市町中体連会長　　　　　　　　　　　　　　　　　印　</w:t>
      </w:r>
    </w:p>
    <w:p w14:paraId="7372C514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sectPr w:rsidR="00D90462" w:rsidRPr="00E96221" w:rsidSect="00D90462">
      <w:pgSz w:w="11906" w:h="16838"/>
      <w:pgMar w:top="737" w:right="1191" w:bottom="68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7AD21" w14:textId="77777777" w:rsidR="00C30846" w:rsidRDefault="00C30846" w:rsidP="00D8593B">
      <w:r>
        <w:separator/>
      </w:r>
    </w:p>
  </w:endnote>
  <w:endnote w:type="continuationSeparator" w:id="0">
    <w:p w14:paraId="1A067EB8" w14:textId="77777777" w:rsidR="00C30846" w:rsidRDefault="00C30846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9C7CF" w14:textId="77777777" w:rsidR="00C30846" w:rsidRDefault="00C30846" w:rsidP="00D8593B">
      <w:r>
        <w:separator/>
      </w:r>
    </w:p>
  </w:footnote>
  <w:footnote w:type="continuationSeparator" w:id="0">
    <w:p w14:paraId="08AEB259" w14:textId="77777777" w:rsidR="00C30846" w:rsidRDefault="00C30846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EB"/>
    <w:rsid w:val="003179C8"/>
    <w:rsid w:val="00530E1F"/>
    <w:rsid w:val="00543528"/>
    <w:rsid w:val="00582A4E"/>
    <w:rsid w:val="006565B3"/>
    <w:rsid w:val="007634A4"/>
    <w:rsid w:val="008669AA"/>
    <w:rsid w:val="00876B3A"/>
    <w:rsid w:val="00893088"/>
    <w:rsid w:val="0089398F"/>
    <w:rsid w:val="00900252"/>
    <w:rsid w:val="00906F97"/>
    <w:rsid w:val="009322D2"/>
    <w:rsid w:val="00951FB9"/>
    <w:rsid w:val="009C1B25"/>
    <w:rsid w:val="00C30846"/>
    <w:rsid w:val="00C35BFF"/>
    <w:rsid w:val="00C41BEB"/>
    <w:rsid w:val="00D13898"/>
    <w:rsid w:val="00D56855"/>
    <w:rsid w:val="00D82BDF"/>
    <w:rsid w:val="00D8593B"/>
    <w:rsid w:val="00D90462"/>
    <w:rsid w:val="00DC27C5"/>
    <w:rsid w:val="00E556DB"/>
    <w:rsid w:val="00E96221"/>
    <w:rsid w:val="00F57F1A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6E1976"/>
  <w15:docId w15:val="{F99F54D7-A6E9-49B2-83C3-F6E8069A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FB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377;&#26126;&#20013;\Desktop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8EA2-F83F-4935-9CED-786880EC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大輔 濱崎</cp:lastModifiedBy>
  <cp:revision>2</cp:revision>
  <cp:lastPrinted>2016-09-26T04:02:00Z</cp:lastPrinted>
  <dcterms:created xsi:type="dcterms:W3CDTF">2021-04-24T03:39:00Z</dcterms:created>
  <dcterms:modified xsi:type="dcterms:W3CDTF">2021-04-24T03:39:00Z</dcterms:modified>
</cp:coreProperties>
</file>